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4650" w14:textId="77777777" w:rsidR="0020436B" w:rsidRDefault="0020436B" w:rsidP="00DD3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043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AC2568" wp14:editId="0F23DB01">
            <wp:extent cx="5940425" cy="8167114"/>
            <wp:effectExtent l="0" t="0" r="3175" b="5715"/>
            <wp:docPr id="1" name="Рисунок 1" descr="C:\Users\P\AppData\Local\Temp\Rar$DIa0.973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\AppData\Local\Temp\Rar$DIa0.973\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7008CB" w14:textId="77777777" w:rsidR="0020436B" w:rsidRDefault="0020436B" w:rsidP="00DD3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5A62F" w14:textId="77777777" w:rsidR="0020436B" w:rsidRDefault="0020436B" w:rsidP="00DD3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4F2B9" w14:textId="77777777" w:rsidR="0020436B" w:rsidRDefault="0020436B" w:rsidP="00DD3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8E76C" w14:textId="77777777" w:rsidR="0020436B" w:rsidRDefault="0020436B" w:rsidP="00DD3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99CCF" w14:textId="6AEFB17D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В подготовке Доклада принимают участие воспитатели, руководящие работники, родители (законные представители).</w:t>
      </w:r>
    </w:p>
    <w:p w14:paraId="6DC1A004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14:paraId="3824AC18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Доклад утверждается Советом детского сада, подписывается заведующим дошкольного общеобразовательного учреждения.</w:t>
      </w:r>
    </w:p>
    <w:p w14:paraId="71EAEB42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публичном докладе вводится в действие приказом по учреждению.</w:t>
      </w:r>
    </w:p>
    <w:p w14:paraId="5C503B4F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Доклад является документом постоянного хранения, администрация образовательного учреждения обеспечивает хранение Докладов и доступность Докладов для участников образовательного процесса.</w:t>
      </w:r>
    </w:p>
    <w:p w14:paraId="0D003B1E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E89336" w14:textId="77777777" w:rsidR="00DD3622" w:rsidRPr="003B7BC9" w:rsidRDefault="00DD3622" w:rsidP="00DD36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Структура доклада</w:t>
      </w:r>
    </w:p>
    <w:p w14:paraId="616469FD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442F3E9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Структура Доклада включает следующие основные разделы:</w:t>
      </w:r>
    </w:p>
    <w:p w14:paraId="77942C26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общая характеристика образовательного учреждения и условий его функционирования (социальные, демографические, представление учреждения о своем назначении, роли, особенностях в муниципальной системе образования);</w:t>
      </w:r>
    </w:p>
    <w:p w14:paraId="0A6EAD56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состав воспитанников (основные количественные данные, в том числе по возрастам; обобщенные данные по месту жительства, социокультурной ситуации в микрорайоне, в котором расположено образовательное учреждение;</w:t>
      </w:r>
    </w:p>
    <w:p w14:paraId="52FC75B6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структура управления образовательным учреждением;</w:t>
      </w:r>
    </w:p>
    <w:p w14:paraId="3A3CAD2C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условия осуществления образовательно-воспитательного процесса, в т.ч. материально-техническая база, кадровое обеспечение;</w:t>
      </w:r>
    </w:p>
    <w:p w14:paraId="44CC3398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финансовое обеспечение функционирования и развития 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14:paraId="68E43A6A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режим функционирования учреждения, организация питания и обеспечение безопасности;</w:t>
      </w:r>
    </w:p>
    <w:p w14:paraId="16A1D970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реализация образовательной программы, включая: учебный план образовательного учреждения, перечень дополнительных образовательных услуг, предоставляемых образовательным учреждением, условия и порядок их предоставления, система мониторинга реализации программы;</w:t>
      </w:r>
    </w:p>
    <w:p w14:paraId="5A1F6ADD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приоритетные цели и задачи развития образовательного учреждения, деятельность по их решению в отчетный период;</w:t>
      </w:r>
    </w:p>
    <w:p w14:paraId="02537D93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основные образовательные результаты воспитанников;</w:t>
      </w:r>
    </w:p>
    <w:p w14:paraId="58052959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 достижения в сфере спорта, искусства, технического творчества и др.;</w:t>
      </w:r>
    </w:p>
    <w:p w14:paraId="591016F8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2.1.11. обобщенная информация по адаптации детей;</w:t>
      </w:r>
    </w:p>
    <w:p w14:paraId="594E1E8E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2.1.12. состояние здоровья воспитанников, меры по охране и укреплению здоровья;</w:t>
      </w:r>
    </w:p>
    <w:p w14:paraId="24F70E18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2.1.13. социальное партнерство образовательного учреждения (сотрудничество с предприятиями, некоммерческими организациями и </w:t>
      </w: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общественными объединениями; социально значимые мероприятия и программы дошкольного образовательного учреждения и др.). Публикации в СМИ об образовательном учреждении;</w:t>
      </w:r>
    </w:p>
    <w:p w14:paraId="34E486C3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2.1.14. основные направления развития образовательного учреждения на предстоящий год и далее (в соответствии с Программой развития учреждения).</w:t>
      </w:r>
    </w:p>
    <w:p w14:paraId="3E12AABA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заключение каждого раздела представляются краткие выводы, обобщающие приводимые данные. Особое значение имеет четкое обозначение конкретных результатов, которых добилось образовательное учреждение за отчетный год по каждому из разделов Доклада.</w:t>
      </w:r>
    </w:p>
    <w:p w14:paraId="6D2C6AC6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с тем, чтобы Доклад, в общем, своем объеме был доступен для прочтения, в том числе родителям (законным представителям).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14:paraId="5C091986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4252396" w14:textId="77777777" w:rsidR="00DD3622" w:rsidRPr="003B7BC9" w:rsidRDefault="00DD3622" w:rsidP="00DD36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B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доклада</w:t>
      </w:r>
    </w:p>
    <w:p w14:paraId="7FD31FA2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1718A80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Подготовка Доклада является организованным процессом и включает в себя следующие этапы:</w:t>
      </w:r>
    </w:p>
    <w:p w14:paraId="5BDB4C0E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утверждение состава и руководителя (координатора) рабочей группы, ответственной за подготовку Доклада (рабочая группа включает в себя представителей администрации, органа государственно-общественного управления дошкольного образовательного учреждения, воспитателей, родителей (законных представителей) воспитанников);</w:t>
      </w:r>
    </w:p>
    <w:p w14:paraId="0701A316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утверждение графика работы по подготовке Доклада;</w:t>
      </w:r>
    </w:p>
    <w:p w14:paraId="64DA28FB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разработка структуры Доклада;</w:t>
      </w:r>
    </w:p>
    <w:p w14:paraId="2063028C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утверждение структуры Доклада;</w:t>
      </w:r>
    </w:p>
    <w:p w14:paraId="116574C7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сбор необходимых для Доклада данных (в т.ч. посредством опросов, анкетирования, иных социологических методов, мониторинга);</w:t>
      </w:r>
    </w:p>
    <w:p w14:paraId="7C3DA771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написание всех отдельных разделов доклада, его аннотации, сокращенного (например, для публикации в местных СМИ) варианта;</w:t>
      </w:r>
    </w:p>
    <w:p w14:paraId="644DA03F" w14:textId="77777777" w:rsidR="00DD3622" w:rsidRPr="003B7BC9" w:rsidRDefault="00DD3622" w:rsidP="00DD362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представление проекта Доклада на расширенное заседание органа государственно-общественного управления образовательного учреждения, обсуждение;</w:t>
      </w:r>
    </w:p>
    <w:p w14:paraId="11097704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доработка проекта Доклада по результатам обсуждения;</w:t>
      </w:r>
    </w:p>
    <w:p w14:paraId="33279E09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утверждение Доклада (в т.ч. сокращенного его варианта) и подготовка его к публикации.</w:t>
      </w:r>
    </w:p>
    <w:p w14:paraId="11E680FC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2EF027C" w14:textId="77777777" w:rsidR="00DD3622" w:rsidRPr="003B7BC9" w:rsidRDefault="00DD3622" w:rsidP="00DD36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B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Публикация, презентация и распространение</w:t>
      </w:r>
    </w:p>
    <w:p w14:paraId="363F3F11" w14:textId="77777777" w:rsidR="00DD3622" w:rsidRPr="003B7BC9" w:rsidRDefault="00DD3622" w:rsidP="00DD36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доклада</w:t>
      </w:r>
    </w:p>
    <w:p w14:paraId="336337DB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062ADBF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Утвержденный Доклад публикуется и доводится до общественности в следующих формах:</w:t>
      </w:r>
    </w:p>
    <w:p w14:paraId="64B01C0D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проведение специального общего родительского собрания, педагогического совета или (и) собрания трудового коллектива;</w:t>
      </w:r>
    </w:p>
    <w:p w14:paraId="53310A3F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проведение дня открытых дверей, в рамках которого Доклад будет представлен родителям (законным представителям) в форме стендового доклада;</w:t>
      </w:r>
    </w:p>
    <w:p w14:paraId="1B62EDDA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размещение сокращенного варианта Доклада на сайте детского сада;</w:t>
      </w:r>
    </w:p>
    <w:p w14:paraId="3D4B8B4E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Публичный доклад используется для организации общественной оценки деятельности образовательного учреждения. Для этого в Докладе целесообразно указать формы обратной связи - способы (включая электронные) направления в образовательное учреждение вопросов, отзывов, оценок и предложений.</w:t>
      </w:r>
    </w:p>
    <w:p w14:paraId="162BF147" w14:textId="77777777" w:rsidR="00DD3622" w:rsidRPr="003B7BC9" w:rsidRDefault="00DD3622" w:rsidP="00DD36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Доклады являются ключевым источником информации для экспертов, осуществляющих государственный надзор за деятельностью дошкольного учреждения.</w:t>
      </w:r>
    </w:p>
    <w:p w14:paraId="2ED3DE47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1030716" w14:textId="77777777" w:rsidR="00DD3622" w:rsidRPr="003B7BC9" w:rsidRDefault="00DD3622" w:rsidP="00DD36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C33A0CC" w14:textId="77777777" w:rsidR="00DD3622" w:rsidRPr="003B7BC9" w:rsidRDefault="00DD3622" w:rsidP="00DD3622">
      <w:pPr>
        <w:tabs>
          <w:tab w:val="left" w:pos="6525"/>
        </w:tabs>
        <w:spacing w:line="240" w:lineRule="auto"/>
        <w:jc w:val="both"/>
        <w:rPr>
          <w:sz w:val="28"/>
          <w:szCs w:val="28"/>
        </w:rPr>
      </w:pPr>
    </w:p>
    <w:p w14:paraId="60EF7F38" w14:textId="77777777" w:rsidR="006101FF" w:rsidRPr="00920F82" w:rsidRDefault="006101FF" w:rsidP="00DD3622">
      <w:pPr>
        <w:pStyle w:val="a8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R="006101FF" w:rsidRPr="00920F82" w:rsidSect="00474C6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0B4B2" w14:textId="77777777" w:rsidR="00F45BF8" w:rsidRDefault="00F45BF8" w:rsidP="00777C22">
      <w:pPr>
        <w:spacing w:after="0" w:line="240" w:lineRule="auto"/>
      </w:pPr>
      <w:r>
        <w:separator/>
      </w:r>
    </w:p>
  </w:endnote>
  <w:endnote w:type="continuationSeparator" w:id="0">
    <w:p w14:paraId="01905F8B" w14:textId="77777777" w:rsidR="00F45BF8" w:rsidRDefault="00F45BF8" w:rsidP="007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7569" w14:textId="77777777" w:rsidR="00F45BF8" w:rsidRDefault="00F45BF8" w:rsidP="00777C22">
      <w:pPr>
        <w:spacing w:after="0" w:line="240" w:lineRule="auto"/>
      </w:pPr>
      <w:r>
        <w:separator/>
      </w:r>
    </w:p>
  </w:footnote>
  <w:footnote w:type="continuationSeparator" w:id="0">
    <w:p w14:paraId="13A53C42" w14:textId="77777777" w:rsidR="00F45BF8" w:rsidRDefault="00F45BF8" w:rsidP="0077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286146"/>
      <w:docPartObj>
        <w:docPartGallery w:val="Page Numbers (Top of Page)"/>
        <w:docPartUnique/>
      </w:docPartObj>
    </w:sdtPr>
    <w:sdtEndPr/>
    <w:sdtContent>
      <w:p w14:paraId="6A642A80" w14:textId="0E11CD23" w:rsidR="00474C68" w:rsidRDefault="00474C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6B">
          <w:rPr>
            <w:noProof/>
          </w:rPr>
          <w:t>2</w:t>
        </w:r>
        <w:r>
          <w:fldChar w:fldCharType="end"/>
        </w:r>
      </w:p>
    </w:sdtContent>
  </w:sdt>
  <w:p w14:paraId="4C16B6E8" w14:textId="77777777" w:rsidR="00474C68" w:rsidRDefault="00474C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534"/>
    <w:multiLevelType w:val="hybridMultilevel"/>
    <w:tmpl w:val="E94EFB72"/>
    <w:lvl w:ilvl="0" w:tplc="720821F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1CF"/>
    <w:multiLevelType w:val="multilevel"/>
    <w:tmpl w:val="6E20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64CC"/>
    <w:multiLevelType w:val="multilevel"/>
    <w:tmpl w:val="76B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E085D"/>
    <w:multiLevelType w:val="multilevel"/>
    <w:tmpl w:val="06FA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415F4"/>
    <w:multiLevelType w:val="multilevel"/>
    <w:tmpl w:val="C4EA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0251D"/>
    <w:multiLevelType w:val="multilevel"/>
    <w:tmpl w:val="F9B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B11FE"/>
    <w:multiLevelType w:val="multilevel"/>
    <w:tmpl w:val="BC6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E6D13"/>
    <w:multiLevelType w:val="multilevel"/>
    <w:tmpl w:val="5D4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C7FA9"/>
    <w:multiLevelType w:val="hybridMultilevel"/>
    <w:tmpl w:val="0A76A424"/>
    <w:lvl w:ilvl="0" w:tplc="8602A3BC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53F241E0"/>
    <w:multiLevelType w:val="multilevel"/>
    <w:tmpl w:val="FEF4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A100D"/>
    <w:multiLevelType w:val="hybridMultilevel"/>
    <w:tmpl w:val="8680727C"/>
    <w:lvl w:ilvl="0" w:tplc="742640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 w15:restartNumberingAfterBreak="0">
    <w:nsid w:val="64D21DD7"/>
    <w:multiLevelType w:val="multilevel"/>
    <w:tmpl w:val="FF8C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52AE2"/>
    <w:multiLevelType w:val="multilevel"/>
    <w:tmpl w:val="9A4E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270D6"/>
    <w:multiLevelType w:val="multilevel"/>
    <w:tmpl w:val="A29E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D35AB"/>
    <w:multiLevelType w:val="hybridMultilevel"/>
    <w:tmpl w:val="55D2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24167E"/>
    <w:multiLevelType w:val="hybridMultilevel"/>
    <w:tmpl w:val="0B40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F8"/>
    <w:rsid w:val="00181ACA"/>
    <w:rsid w:val="001A5918"/>
    <w:rsid w:val="001E5C67"/>
    <w:rsid w:val="0020436B"/>
    <w:rsid w:val="0022081A"/>
    <w:rsid w:val="002E6C9B"/>
    <w:rsid w:val="003B1D01"/>
    <w:rsid w:val="003F4217"/>
    <w:rsid w:val="00402AB7"/>
    <w:rsid w:val="00461BB0"/>
    <w:rsid w:val="00474C68"/>
    <w:rsid w:val="0049375F"/>
    <w:rsid w:val="006101FF"/>
    <w:rsid w:val="00617D23"/>
    <w:rsid w:val="007335A1"/>
    <w:rsid w:val="00751393"/>
    <w:rsid w:val="00777C22"/>
    <w:rsid w:val="00780C15"/>
    <w:rsid w:val="00782201"/>
    <w:rsid w:val="007E4A45"/>
    <w:rsid w:val="007F7F23"/>
    <w:rsid w:val="008551B4"/>
    <w:rsid w:val="00862162"/>
    <w:rsid w:val="008C4962"/>
    <w:rsid w:val="008F75CF"/>
    <w:rsid w:val="00920F82"/>
    <w:rsid w:val="009227D9"/>
    <w:rsid w:val="009E0DFA"/>
    <w:rsid w:val="00A3123E"/>
    <w:rsid w:val="00A328BC"/>
    <w:rsid w:val="00A82098"/>
    <w:rsid w:val="00B57665"/>
    <w:rsid w:val="00B63DC2"/>
    <w:rsid w:val="00B7230E"/>
    <w:rsid w:val="00BE069A"/>
    <w:rsid w:val="00C13DE7"/>
    <w:rsid w:val="00C24A50"/>
    <w:rsid w:val="00C32DE1"/>
    <w:rsid w:val="00C5525F"/>
    <w:rsid w:val="00C64E95"/>
    <w:rsid w:val="00CF4454"/>
    <w:rsid w:val="00D04EDF"/>
    <w:rsid w:val="00D2488D"/>
    <w:rsid w:val="00D448A3"/>
    <w:rsid w:val="00DA1C2F"/>
    <w:rsid w:val="00DD3622"/>
    <w:rsid w:val="00E15476"/>
    <w:rsid w:val="00E9381A"/>
    <w:rsid w:val="00F01EA6"/>
    <w:rsid w:val="00F109DD"/>
    <w:rsid w:val="00F45BF8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FEC"/>
  <w15:docId w15:val="{FDE16B33-0B13-4677-91E9-AD72720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C22"/>
  </w:style>
  <w:style w:type="paragraph" w:styleId="a6">
    <w:name w:val="footer"/>
    <w:basedOn w:val="a"/>
    <w:link w:val="a7"/>
    <w:uiPriority w:val="99"/>
    <w:unhideWhenUsed/>
    <w:rsid w:val="0077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C22"/>
  </w:style>
  <w:style w:type="paragraph" w:styleId="a8">
    <w:name w:val="List Paragraph"/>
    <w:basedOn w:val="a"/>
    <w:uiPriority w:val="34"/>
    <w:qFormat/>
    <w:rsid w:val="006101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6101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101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"/>
    <w:rsid w:val="0061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101FF"/>
    <w:rPr>
      <w:rFonts w:ascii="Times New Roman" w:hAnsi="Times New Roman" w:cs="Times New Roman" w:hint="default"/>
      <w:sz w:val="18"/>
      <w:szCs w:val="18"/>
    </w:rPr>
  </w:style>
  <w:style w:type="paragraph" w:customStyle="1" w:styleId="ParagraphStyle">
    <w:name w:val="Paragraph Style"/>
    <w:rsid w:val="006101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Subtitle"/>
    <w:basedOn w:val="a"/>
    <w:link w:val="ac"/>
    <w:qFormat/>
    <w:rsid w:val="006101F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c">
    <w:name w:val="Подзаголовок Знак"/>
    <w:basedOn w:val="a0"/>
    <w:link w:val="ab"/>
    <w:rsid w:val="006101FF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D0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ED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C2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24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4619-22EA-4492-86A1-6A9523BE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P</cp:lastModifiedBy>
  <cp:revision>2</cp:revision>
  <cp:lastPrinted>2021-08-22T10:08:00Z</cp:lastPrinted>
  <dcterms:created xsi:type="dcterms:W3CDTF">2022-03-28T08:58:00Z</dcterms:created>
  <dcterms:modified xsi:type="dcterms:W3CDTF">2022-03-28T08:58:00Z</dcterms:modified>
</cp:coreProperties>
</file>